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4095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2458"/>
        <w:gridCol w:w="970"/>
        <w:gridCol w:w="1573"/>
        <w:gridCol w:w="1420"/>
        <w:gridCol w:w="1900"/>
        <w:gridCol w:w="1481"/>
        <w:gridCol w:w="1481"/>
        <w:gridCol w:w="14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  <w:t>附件3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1409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kern w:val="0"/>
                <w:sz w:val="44"/>
                <w:szCs w:val="44"/>
              </w:rPr>
              <w:t xml:space="preserve">2025—2027年____________类专项项目汇总表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75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（公章）：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部门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周期（年）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总金额（万元）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2025年预算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2026年预算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2027年预算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合计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37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负责人：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cs="Times New Roman"/>
      </w:rPr>
    </w:pPr>
    <w:r>
      <w:rPr>
        <w:rFonts w:ascii="宋体" w:hAnsi="宋体" w:cs="宋体"/>
        <w:sz w:val="28"/>
        <w:szCs w:val="28"/>
      </w:rPr>
      <w:t xml:space="preserve">— </w:t>
    </w: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 PAGE   \* MERGEFORMAT 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  <w:lang w:val="zh-CN"/>
      </w:rPr>
      <w:t>1</w:t>
    </w:r>
    <w:r>
      <w:rPr>
        <w:rFonts w:ascii="宋体" w:hAnsi="宋体" w:cs="宋体"/>
        <w:sz w:val="28"/>
        <w:szCs w:val="28"/>
      </w:rPr>
      <w:fldChar w:fldCharType="end"/>
    </w:r>
    <w:r>
      <w:rPr>
        <w:rFonts w:ascii="宋体" w:hAnsi="宋体" w:cs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oNotHyphenateCaps/>
  <w:evenAndOddHeaders w:val="1"/>
  <w:drawingGridHorizontalSpacing w:val="103"/>
  <w:drawingGridVerticalSpacing w:val="310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312f2ce3-2947-4408-b9fb-aa777d2b25fe"/>
  </w:docVars>
  <w:rsids>
    <w:rsidRoot w:val="00AF2974"/>
    <w:rsid w:val="00006B63"/>
    <w:rsid w:val="00033914"/>
    <w:rsid w:val="00064D95"/>
    <w:rsid w:val="000923AA"/>
    <w:rsid w:val="00111EAE"/>
    <w:rsid w:val="00122C14"/>
    <w:rsid w:val="001937D0"/>
    <w:rsid w:val="001E4662"/>
    <w:rsid w:val="00241062"/>
    <w:rsid w:val="00274966"/>
    <w:rsid w:val="002D5316"/>
    <w:rsid w:val="002D6EC4"/>
    <w:rsid w:val="00375AB4"/>
    <w:rsid w:val="003C33D2"/>
    <w:rsid w:val="003C3689"/>
    <w:rsid w:val="003F2B09"/>
    <w:rsid w:val="004036B1"/>
    <w:rsid w:val="004A240D"/>
    <w:rsid w:val="005033B7"/>
    <w:rsid w:val="0050637F"/>
    <w:rsid w:val="00640B7F"/>
    <w:rsid w:val="00661709"/>
    <w:rsid w:val="006A4A31"/>
    <w:rsid w:val="006A5514"/>
    <w:rsid w:val="006B47EB"/>
    <w:rsid w:val="006D27FE"/>
    <w:rsid w:val="006E2D3B"/>
    <w:rsid w:val="006E5F65"/>
    <w:rsid w:val="00710E97"/>
    <w:rsid w:val="0074764B"/>
    <w:rsid w:val="00776045"/>
    <w:rsid w:val="007D02C0"/>
    <w:rsid w:val="007D70B1"/>
    <w:rsid w:val="00800020"/>
    <w:rsid w:val="008508CF"/>
    <w:rsid w:val="0088270F"/>
    <w:rsid w:val="00931931"/>
    <w:rsid w:val="00972AEE"/>
    <w:rsid w:val="009A6D56"/>
    <w:rsid w:val="009B0466"/>
    <w:rsid w:val="00A45B21"/>
    <w:rsid w:val="00A74DD9"/>
    <w:rsid w:val="00AF2974"/>
    <w:rsid w:val="00B0723B"/>
    <w:rsid w:val="00B71F65"/>
    <w:rsid w:val="00B72380"/>
    <w:rsid w:val="00B81C6E"/>
    <w:rsid w:val="00C0522F"/>
    <w:rsid w:val="00C6791E"/>
    <w:rsid w:val="00CA409B"/>
    <w:rsid w:val="00CE210D"/>
    <w:rsid w:val="00D14640"/>
    <w:rsid w:val="00D52C52"/>
    <w:rsid w:val="00D55610"/>
    <w:rsid w:val="00D923BB"/>
    <w:rsid w:val="00DF4BD1"/>
    <w:rsid w:val="00E07200"/>
    <w:rsid w:val="00E27A86"/>
    <w:rsid w:val="00E41129"/>
    <w:rsid w:val="00E42299"/>
    <w:rsid w:val="00E4504D"/>
    <w:rsid w:val="00E465ED"/>
    <w:rsid w:val="00ED3ED4"/>
    <w:rsid w:val="00EF195B"/>
    <w:rsid w:val="00EF7190"/>
    <w:rsid w:val="00F33D70"/>
    <w:rsid w:val="00FE30E2"/>
    <w:rsid w:val="021759E5"/>
    <w:rsid w:val="026A5CE4"/>
    <w:rsid w:val="02C72207"/>
    <w:rsid w:val="02CE17E8"/>
    <w:rsid w:val="02FA438B"/>
    <w:rsid w:val="0328702B"/>
    <w:rsid w:val="03AB33E7"/>
    <w:rsid w:val="03AF1619"/>
    <w:rsid w:val="04545D1C"/>
    <w:rsid w:val="04833CF5"/>
    <w:rsid w:val="049A4707"/>
    <w:rsid w:val="058D3720"/>
    <w:rsid w:val="05F20199"/>
    <w:rsid w:val="06983D63"/>
    <w:rsid w:val="069F3BC7"/>
    <w:rsid w:val="06B9305E"/>
    <w:rsid w:val="06BF28EB"/>
    <w:rsid w:val="06F37A6F"/>
    <w:rsid w:val="06F63900"/>
    <w:rsid w:val="0721638A"/>
    <w:rsid w:val="07474FE1"/>
    <w:rsid w:val="07773A7A"/>
    <w:rsid w:val="07BF083D"/>
    <w:rsid w:val="07EF6488"/>
    <w:rsid w:val="08372D49"/>
    <w:rsid w:val="09535A1B"/>
    <w:rsid w:val="09804A38"/>
    <w:rsid w:val="09846833"/>
    <w:rsid w:val="09A3577C"/>
    <w:rsid w:val="09AE56D5"/>
    <w:rsid w:val="09C87E6F"/>
    <w:rsid w:val="09D822E4"/>
    <w:rsid w:val="0A5B624B"/>
    <w:rsid w:val="0AC9473D"/>
    <w:rsid w:val="0B16053C"/>
    <w:rsid w:val="0B1B11F1"/>
    <w:rsid w:val="0B9E3E62"/>
    <w:rsid w:val="0BE03098"/>
    <w:rsid w:val="0C33603A"/>
    <w:rsid w:val="0C872A71"/>
    <w:rsid w:val="0CA710DF"/>
    <w:rsid w:val="0CD85F60"/>
    <w:rsid w:val="0CDF13D0"/>
    <w:rsid w:val="0D045E82"/>
    <w:rsid w:val="0D353986"/>
    <w:rsid w:val="0DC86D07"/>
    <w:rsid w:val="0DF04D08"/>
    <w:rsid w:val="0E7F6BD2"/>
    <w:rsid w:val="0EE54141"/>
    <w:rsid w:val="0FB220D2"/>
    <w:rsid w:val="0FDE1E81"/>
    <w:rsid w:val="0FF54B75"/>
    <w:rsid w:val="106400BF"/>
    <w:rsid w:val="106A6FF4"/>
    <w:rsid w:val="10B67BFB"/>
    <w:rsid w:val="110A60E1"/>
    <w:rsid w:val="11124F95"/>
    <w:rsid w:val="11D30BC8"/>
    <w:rsid w:val="11DE1C51"/>
    <w:rsid w:val="11F254F3"/>
    <w:rsid w:val="12307DC9"/>
    <w:rsid w:val="128D521B"/>
    <w:rsid w:val="12B1102E"/>
    <w:rsid w:val="12C62C93"/>
    <w:rsid w:val="134F0723"/>
    <w:rsid w:val="13781A27"/>
    <w:rsid w:val="13A40689"/>
    <w:rsid w:val="13C30972"/>
    <w:rsid w:val="13D61CAC"/>
    <w:rsid w:val="144006A0"/>
    <w:rsid w:val="14423DE3"/>
    <w:rsid w:val="153A5722"/>
    <w:rsid w:val="15766C81"/>
    <w:rsid w:val="158E72E0"/>
    <w:rsid w:val="16841530"/>
    <w:rsid w:val="17872239"/>
    <w:rsid w:val="182757CA"/>
    <w:rsid w:val="182E0907"/>
    <w:rsid w:val="18516FB7"/>
    <w:rsid w:val="18DD4F80"/>
    <w:rsid w:val="18E46A11"/>
    <w:rsid w:val="19730333"/>
    <w:rsid w:val="19BD0C85"/>
    <w:rsid w:val="19E44425"/>
    <w:rsid w:val="1A0A74F5"/>
    <w:rsid w:val="1A1B57DF"/>
    <w:rsid w:val="1A4A5B9B"/>
    <w:rsid w:val="1A554ABF"/>
    <w:rsid w:val="1AAE3F81"/>
    <w:rsid w:val="1B0E0B6A"/>
    <w:rsid w:val="1C1A11CF"/>
    <w:rsid w:val="1CD22F05"/>
    <w:rsid w:val="1D706448"/>
    <w:rsid w:val="1E0C5E38"/>
    <w:rsid w:val="1E563917"/>
    <w:rsid w:val="1E8277FD"/>
    <w:rsid w:val="1EAD45FC"/>
    <w:rsid w:val="1EE26E0A"/>
    <w:rsid w:val="1F791B63"/>
    <w:rsid w:val="1F833704"/>
    <w:rsid w:val="207855DA"/>
    <w:rsid w:val="20812468"/>
    <w:rsid w:val="20D54C19"/>
    <w:rsid w:val="2122331C"/>
    <w:rsid w:val="213D2E45"/>
    <w:rsid w:val="21630CEA"/>
    <w:rsid w:val="22743711"/>
    <w:rsid w:val="23433E3A"/>
    <w:rsid w:val="23643939"/>
    <w:rsid w:val="242A1CD9"/>
    <w:rsid w:val="245445F1"/>
    <w:rsid w:val="24943BC5"/>
    <w:rsid w:val="26594402"/>
    <w:rsid w:val="26DA390F"/>
    <w:rsid w:val="26F62F37"/>
    <w:rsid w:val="27374FE9"/>
    <w:rsid w:val="278E3170"/>
    <w:rsid w:val="28090B20"/>
    <w:rsid w:val="2987256D"/>
    <w:rsid w:val="29DF4157"/>
    <w:rsid w:val="2A9D3CB3"/>
    <w:rsid w:val="2AD32C9F"/>
    <w:rsid w:val="2AFC6642"/>
    <w:rsid w:val="2B0B654A"/>
    <w:rsid w:val="2B5F7F28"/>
    <w:rsid w:val="2B970537"/>
    <w:rsid w:val="2B9A40F2"/>
    <w:rsid w:val="2BA70CA4"/>
    <w:rsid w:val="2BDE3F9A"/>
    <w:rsid w:val="2C630FD9"/>
    <w:rsid w:val="2C6B6FD7"/>
    <w:rsid w:val="2CDB2689"/>
    <w:rsid w:val="2D1122AE"/>
    <w:rsid w:val="2DF51922"/>
    <w:rsid w:val="2E0E500A"/>
    <w:rsid w:val="2E2F7CFA"/>
    <w:rsid w:val="2E9715F7"/>
    <w:rsid w:val="2EE207AD"/>
    <w:rsid w:val="2F4228BA"/>
    <w:rsid w:val="2F435D2A"/>
    <w:rsid w:val="2FAA63BA"/>
    <w:rsid w:val="2FB3035B"/>
    <w:rsid w:val="2FBF3EB5"/>
    <w:rsid w:val="30BE420B"/>
    <w:rsid w:val="31141BFF"/>
    <w:rsid w:val="31391438"/>
    <w:rsid w:val="314C00A6"/>
    <w:rsid w:val="314D19A6"/>
    <w:rsid w:val="317F14A3"/>
    <w:rsid w:val="3221633A"/>
    <w:rsid w:val="328B68F4"/>
    <w:rsid w:val="3291299F"/>
    <w:rsid w:val="32954B0A"/>
    <w:rsid w:val="332015E5"/>
    <w:rsid w:val="3380617A"/>
    <w:rsid w:val="33A155ED"/>
    <w:rsid w:val="34DF27AB"/>
    <w:rsid w:val="34F211E2"/>
    <w:rsid w:val="35AF0260"/>
    <w:rsid w:val="35CB3EB1"/>
    <w:rsid w:val="365B5375"/>
    <w:rsid w:val="36981915"/>
    <w:rsid w:val="36B85AAB"/>
    <w:rsid w:val="37103BA1"/>
    <w:rsid w:val="373D6CD7"/>
    <w:rsid w:val="377E04A5"/>
    <w:rsid w:val="378C3271"/>
    <w:rsid w:val="380354B4"/>
    <w:rsid w:val="38504F55"/>
    <w:rsid w:val="385F700B"/>
    <w:rsid w:val="38CA0BEC"/>
    <w:rsid w:val="39025331"/>
    <w:rsid w:val="392B2D30"/>
    <w:rsid w:val="395D026C"/>
    <w:rsid w:val="39E37978"/>
    <w:rsid w:val="39E700E2"/>
    <w:rsid w:val="3A2B7BBB"/>
    <w:rsid w:val="3AC54CA3"/>
    <w:rsid w:val="3B363A0C"/>
    <w:rsid w:val="3BE27B06"/>
    <w:rsid w:val="3C5E0534"/>
    <w:rsid w:val="3C7C045E"/>
    <w:rsid w:val="3CEA4535"/>
    <w:rsid w:val="3D18557E"/>
    <w:rsid w:val="3DA81802"/>
    <w:rsid w:val="3E281057"/>
    <w:rsid w:val="3EB447EF"/>
    <w:rsid w:val="3ED03568"/>
    <w:rsid w:val="3ED53217"/>
    <w:rsid w:val="3F243727"/>
    <w:rsid w:val="3FA84969"/>
    <w:rsid w:val="3FB53AC2"/>
    <w:rsid w:val="3FE10B67"/>
    <w:rsid w:val="3FFD7588"/>
    <w:rsid w:val="3FFF6A0B"/>
    <w:rsid w:val="40117D74"/>
    <w:rsid w:val="40233A61"/>
    <w:rsid w:val="402F3E85"/>
    <w:rsid w:val="40D07EFD"/>
    <w:rsid w:val="40D2635E"/>
    <w:rsid w:val="40DD7F00"/>
    <w:rsid w:val="40ED05B7"/>
    <w:rsid w:val="419754E8"/>
    <w:rsid w:val="41E225DE"/>
    <w:rsid w:val="442439FD"/>
    <w:rsid w:val="44AB315B"/>
    <w:rsid w:val="44C97CDE"/>
    <w:rsid w:val="4530648A"/>
    <w:rsid w:val="455E01CE"/>
    <w:rsid w:val="45C76CD8"/>
    <w:rsid w:val="467C3113"/>
    <w:rsid w:val="46AB1EEC"/>
    <w:rsid w:val="46AD26DA"/>
    <w:rsid w:val="46D44068"/>
    <w:rsid w:val="47441A64"/>
    <w:rsid w:val="477766D9"/>
    <w:rsid w:val="47AC1AA6"/>
    <w:rsid w:val="4820540E"/>
    <w:rsid w:val="487D148C"/>
    <w:rsid w:val="48CD453E"/>
    <w:rsid w:val="48DB47DA"/>
    <w:rsid w:val="493A4AAE"/>
    <w:rsid w:val="49417BEA"/>
    <w:rsid w:val="4A325B05"/>
    <w:rsid w:val="4B964232"/>
    <w:rsid w:val="4C052B7A"/>
    <w:rsid w:val="4C157CF0"/>
    <w:rsid w:val="4C9D06B7"/>
    <w:rsid w:val="4DC4703C"/>
    <w:rsid w:val="4E6D4DAA"/>
    <w:rsid w:val="4ED048BD"/>
    <w:rsid w:val="4EEB759A"/>
    <w:rsid w:val="4F9A786F"/>
    <w:rsid w:val="4FCA42B0"/>
    <w:rsid w:val="4FCD3537"/>
    <w:rsid w:val="5030758D"/>
    <w:rsid w:val="5082023B"/>
    <w:rsid w:val="508B5BEF"/>
    <w:rsid w:val="50982C32"/>
    <w:rsid w:val="517C40D7"/>
    <w:rsid w:val="518A3399"/>
    <w:rsid w:val="519A433C"/>
    <w:rsid w:val="52546E77"/>
    <w:rsid w:val="5262457A"/>
    <w:rsid w:val="528F7C18"/>
    <w:rsid w:val="52B94C44"/>
    <w:rsid w:val="533B7F5D"/>
    <w:rsid w:val="536C0A5B"/>
    <w:rsid w:val="539052B7"/>
    <w:rsid w:val="54030BE7"/>
    <w:rsid w:val="545A3859"/>
    <w:rsid w:val="555E7A5C"/>
    <w:rsid w:val="56186177"/>
    <w:rsid w:val="561C5A46"/>
    <w:rsid w:val="56B75990"/>
    <w:rsid w:val="575217E4"/>
    <w:rsid w:val="57717BB1"/>
    <w:rsid w:val="57A36F6D"/>
    <w:rsid w:val="57D47AED"/>
    <w:rsid w:val="58130F0B"/>
    <w:rsid w:val="58337298"/>
    <w:rsid w:val="586438F5"/>
    <w:rsid w:val="58D77C4E"/>
    <w:rsid w:val="59D41425"/>
    <w:rsid w:val="5A7A547C"/>
    <w:rsid w:val="5AC4142F"/>
    <w:rsid w:val="5B1641D3"/>
    <w:rsid w:val="5B7B51DE"/>
    <w:rsid w:val="5B9B39CC"/>
    <w:rsid w:val="5BCE7D7A"/>
    <w:rsid w:val="5C520015"/>
    <w:rsid w:val="5CC418A4"/>
    <w:rsid w:val="5D50269A"/>
    <w:rsid w:val="5DE63363"/>
    <w:rsid w:val="5DF272AD"/>
    <w:rsid w:val="5E0B2940"/>
    <w:rsid w:val="5E111E29"/>
    <w:rsid w:val="5E811469"/>
    <w:rsid w:val="5EAE07E6"/>
    <w:rsid w:val="5F0B5D94"/>
    <w:rsid w:val="5F252DB7"/>
    <w:rsid w:val="5F4D6E91"/>
    <w:rsid w:val="60063020"/>
    <w:rsid w:val="60190018"/>
    <w:rsid w:val="60863D99"/>
    <w:rsid w:val="60E455DB"/>
    <w:rsid w:val="61587AB4"/>
    <w:rsid w:val="616E420F"/>
    <w:rsid w:val="620A2E3B"/>
    <w:rsid w:val="62643009"/>
    <w:rsid w:val="626E214B"/>
    <w:rsid w:val="62A574AF"/>
    <w:rsid w:val="62CE7444"/>
    <w:rsid w:val="630D181D"/>
    <w:rsid w:val="633812BC"/>
    <w:rsid w:val="637349EC"/>
    <w:rsid w:val="6375486C"/>
    <w:rsid w:val="63933FE7"/>
    <w:rsid w:val="64704D99"/>
    <w:rsid w:val="648107B5"/>
    <w:rsid w:val="64A70BE2"/>
    <w:rsid w:val="64AF5EF8"/>
    <w:rsid w:val="64BC4A4D"/>
    <w:rsid w:val="654C1999"/>
    <w:rsid w:val="6588000A"/>
    <w:rsid w:val="65C9123C"/>
    <w:rsid w:val="67281F92"/>
    <w:rsid w:val="673965F1"/>
    <w:rsid w:val="682D0A8C"/>
    <w:rsid w:val="68494705"/>
    <w:rsid w:val="684F2072"/>
    <w:rsid w:val="685C0145"/>
    <w:rsid w:val="695169A2"/>
    <w:rsid w:val="69B1626F"/>
    <w:rsid w:val="69FD3262"/>
    <w:rsid w:val="6A1C397D"/>
    <w:rsid w:val="6A2124C5"/>
    <w:rsid w:val="6A3274A9"/>
    <w:rsid w:val="6A75729C"/>
    <w:rsid w:val="6B90033E"/>
    <w:rsid w:val="6BB85CA3"/>
    <w:rsid w:val="6CA25624"/>
    <w:rsid w:val="6CB11CDB"/>
    <w:rsid w:val="6D9640F9"/>
    <w:rsid w:val="6DC50B94"/>
    <w:rsid w:val="6E3B6A4F"/>
    <w:rsid w:val="6E69536A"/>
    <w:rsid w:val="6EED5020"/>
    <w:rsid w:val="6F031302"/>
    <w:rsid w:val="6FC569D9"/>
    <w:rsid w:val="6FE56D39"/>
    <w:rsid w:val="705E716A"/>
    <w:rsid w:val="70733931"/>
    <w:rsid w:val="71561A75"/>
    <w:rsid w:val="71662699"/>
    <w:rsid w:val="718F3339"/>
    <w:rsid w:val="71DB657E"/>
    <w:rsid w:val="722F0678"/>
    <w:rsid w:val="726011AC"/>
    <w:rsid w:val="72E41C51"/>
    <w:rsid w:val="72EF4291"/>
    <w:rsid w:val="736232DA"/>
    <w:rsid w:val="747C1F08"/>
    <w:rsid w:val="74B713FA"/>
    <w:rsid w:val="74DF70F9"/>
    <w:rsid w:val="74FA1CA8"/>
    <w:rsid w:val="75E579CC"/>
    <w:rsid w:val="76BD665B"/>
    <w:rsid w:val="77375D74"/>
    <w:rsid w:val="77404A94"/>
    <w:rsid w:val="77FA641A"/>
    <w:rsid w:val="78430FBD"/>
    <w:rsid w:val="78971EF2"/>
    <w:rsid w:val="78C02615"/>
    <w:rsid w:val="79366790"/>
    <w:rsid w:val="79562F91"/>
    <w:rsid w:val="798A6C97"/>
    <w:rsid w:val="79B539C2"/>
    <w:rsid w:val="7AE55D78"/>
    <w:rsid w:val="7B892BA7"/>
    <w:rsid w:val="7C232859"/>
    <w:rsid w:val="7C480CE0"/>
    <w:rsid w:val="7C670314"/>
    <w:rsid w:val="7CCD6CC1"/>
    <w:rsid w:val="7CDB227E"/>
    <w:rsid w:val="7CDE5175"/>
    <w:rsid w:val="7D0050FA"/>
    <w:rsid w:val="7D384885"/>
    <w:rsid w:val="7D3923AB"/>
    <w:rsid w:val="7DDE662A"/>
    <w:rsid w:val="7E2D41A4"/>
    <w:rsid w:val="7E4D4CF9"/>
    <w:rsid w:val="7E67167F"/>
    <w:rsid w:val="7E6B0C8A"/>
    <w:rsid w:val="7EBE0C0B"/>
    <w:rsid w:val="7ED4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qFormat="1" w:unhideWhenUsed="0" w:uiPriority="99" w:name="Balloon Text"/>
    <w:lsdException w:qFormat="1" w:unhideWhenUsed="0" w:uiPriority="99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autoRedefine/>
    <w:qFormat/>
    <w:uiPriority w:val="99"/>
    <w:pPr>
      <w:keepNext/>
      <w:keepLines/>
      <w:spacing w:before="260" w:after="260" w:line="416" w:lineRule="auto"/>
      <w:ind w:firstLine="200" w:firstLineChars="200"/>
      <w:outlineLvl w:val="1"/>
    </w:pPr>
    <w:rPr>
      <w:rFonts w:ascii="Calibri Light" w:hAnsi="Calibri Light" w:eastAsia="仿宋" w:cs="Calibri Light"/>
      <w:b/>
      <w:bCs/>
      <w:sz w:val="32"/>
      <w:szCs w:val="32"/>
    </w:rPr>
  </w:style>
  <w:style w:type="character" w:default="1" w:styleId="10">
    <w:name w:val="Default Paragraph Font"/>
    <w:autoRedefine/>
    <w:semiHidden/>
    <w:qFormat/>
    <w:uiPriority w:val="99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4"/>
    <w:autoRedefine/>
    <w:qFormat/>
    <w:uiPriority w:val="99"/>
    <w:pPr>
      <w:autoSpaceDE w:val="0"/>
      <w:autoSpaceDN w:val="0"/>
      <w:jc w:val="left"/>
    </w:pPr>
    <w:rPr>
      <w:rFonts w:ascii="仿宋" w:hAnsi="仿宋" w:eastAsia="仿宋" w:cs="仿宋"/>
      <w:kern w:val="0"/>
      <w:sz w:val="32"/>
      <w:szCs w:val="32"/>
      <w:lang w:val="zh-CN"/>
    </w:rPr>
  </w:style>
  <w:style w:type="paragraph" w:styleId="5">
    <w:name w:val="Balloon Text"/>
    <w:basedOn w:val="1"/>
    <w:link w:val="15"/>
    <w:autoRedefine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autoRedefine/>
    <w:qFormat/>
    <w:uiPriority w:val="99"/>
    <w:rPr>
      <w:color w:val="0000FF"/>
      <w:u w:val="single"/>
    </w:rPr>
  </w:style>
  <w:style w:type="character" w:customStyle="1" w:styleId="12">
    <w:name w:val="Heading 1 Char"/>
    <w:basedOn w:val="10"/>
    <w:link w:val="2"/>
    <w:autoRedefine/>
    <w:qFormat/>
    <w:locked/>
    <w:uiPriority w:val="99"/>
    <w:rPr>
      <w:rFonts w:ascii="Calibri" w:hAnsi="Calibri" w:eastAsia="宋体" w:cs="Calibri"/>
      <w:b/>
      <w:bCs/>
      <w:kern w:val="44"/>
      <w:sz w:val="44"/>
      <w:szCs w:val="44"/>
    </w:rPr>
  </w:style>
  <w:style w:type="character" w:customStyle="1" w:styleId="13">
    <w:name w:val="Heading 2 Char"/>
    <w:basedOn w:val="10"/>
    <w:link w:val="3"/>
    <w:autoRedefine/>
    <w:qFormat/>
    <w:locked/>
    <w:uiPriority w:val="99"/>
    <w:rPr>
      <w:rFonts w:ascii="Calibri Light" w:hAnsi="Calibri Light" w:eastAsia="仿宋" w:cs="Calibri Light"/>
      <w:b/>
      <w:bCs/>
      <w:kern w:val="2"/>
      <w:sz w:val="32"/>
      <w:szCs w:val="32"/>
    </w:rPr>
  </w:style>
  <w:style w:type="character" w:customStyle="1" w:styleId="14">
    <w:name w:val="Body Text Char"/>
    <w:basedOn w:val="10"/>
    <w:link w:val="4"/>
    <w:autoRedefine/>
    <w:semiHidden/>
    <w:qFormat/>
    <w:uiPriority w:val="99"/>
    <w:rPr>
      <w:rFonts w:ascii="Calibri" w:hAnsi="Calibri" w:cs="Calibri"/>
      <w:szCs w:val="21"/>
    </w:rPr>
  </w:style>
  <w:style w:type="character" w:customStyle="1" w:styleId="15">
    <w:name w:val="Balloon Text Char"/>
    <w:basedOn w:val="10"/>
    <w:link w:val="5"/>
    <w:autoRedefine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16">
    <w:name w:val="Footer Char"/>
    <w:basedOn w:val="10"/>
    <w:link w:val="6"/>
    <w:autoRedefine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17">
    <w:name w:val="Header Char"/>
    <w:basedOn w:val="10"/>
    <w:link w:val="7"/>
    <w:autoRedefine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18">
    <w:name w:val="font11"/>
    <w:basedOn w:val="10"/>
    <w:autoRedefine/>
    <w:qFormat/>
    <w:uiPriority w:val="99"/>
    <w:rPr>
      <w:rFonts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14</Pages>
  <Words>795</Words>
  <Characters>4535</Characters>
  <Lines>0</Lines>
  <Paragraphs>0</Paragraphs>
  <TotalTime>26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2024-03-20T00:54:00Z</dcterms:created>
  <dc:creator>as</dc:creator>
  <cp:lastModifiedBy>孙晨</cp:lastModifiedBy>
  <cp:lastPrinted>2024-03-20T02:54:00Z</cp:lastPrinted>
  <dcterms:modified xsi:type="dcterms:W3CDTF">2024-04-03T09:18:09Z</dcterms:modified>
  <dc:title>关于开展2025—2027年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DE30D01929204C97AF3B129DAF6A9C00_13</vt:lpwstr>
  </property>
</Properties>
</file>