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附件1</w:t>
      </w:r>
    </w:p>
    <w:p>
      <w:pPr>
        <w:spacing w:line="600" w:lineRule="exact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预算绩效目标编制要点</w:t>
      </w:r>
    </w:p>
    <w:p>
      <w:pPr>
        <w:numPr>
          <w:ilvl w:val="0"/>
          <w:numId w:val="1"/>
        </w:numPr>
        <w:spacing w:line="520" w:lineRule="exact"/>
        <w:ind w:firstLine="640" w:firstLineChars="200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编报总体方向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专项项目的绩效目标须体现专项项目的核心任务要求与工作内容，目标和指标的编报须从专项项目的中长期实施规划、实施方案、年度重点工作等内容中提取。</w:t>
      </w:r>
    </w:p>
    <w:p>
      <w:pPr>
        <w:numPr>
          <w:ilvl w:val="0"/>
          <w:numId w:val="1"/>
        </w:numPr>
        <w:spacing w:line="52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目标与指标编报要求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绩效目标与绩效指标是“总一分”关系。绩效目标是概括性的表述，绩效指标是总体目标的分解和细化，绩效目标不得简单复制绩效指标的内容。</w:t>
      </w:r>
    </w:p>
    <w:p>
      <w:pPr>
        <w:numPr>
          <w:ilvl w:val="0"/>
          <w:numId w:val="1"/>
        </w:numPr>
        <w:spacing w:line="52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绩效总目标编报要求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1．绩效总目标须根据具体实施内容设置目标，不能照搬照抄文件原文。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2．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绩效总目标须细化量化。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资金有明确支持方向的，须</w: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</w:rPr>
        <w:instrText xml:space="preserve"> HYPERLINK "mailto:根据不同支持方向分条设置绩效目标；3．绩效总目标须明确建设或完成的内容、满足的需求、预期交付或完成时间、达到的预期效果，不能仅仅表述按时完成。4．分条列示的绩效总目标各条之间的篇幅应平衡，避免出现某条目标很简短、某条目标很冗长的情况，否则难以判断其中的内容是否都属于同一方面的工作；5．基建类项目绩效目标应说明项目发挥的作用和效果，如是否促进经济发展，是否为群众带来生活的便利等，不应聚焦工程的技术细节；6．绩效目标应说明未来的预期，尚未实际发生。不应出现\"保障了……\"、\"提升了……\"等表述，说明已发生情况，为总结写法，不适用于描述绩效目标。四、绩效指标编报逻辑1．每张绩效目标表中须包含至少一条数量指标、一条质209@vipDb.tom" </w:instrTex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separate"/>
      </w:r>
      <w:r>
        <w:rPr>
          <w:rFonts w:hint="default" w:ascii="Times New Roman" w:hAnsi="Times New Roman" w:eastAsia="仿宋_GB2312" w:cs="Times New Roman"/>
          <w:sz w:val="32"/>
          <w:szCs w:val="32"/>
        </w:rPr>
        <w:t>根据不同支持方向分条设置绩效目标。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3．绩效总目标须明确建设或完成的内容、满足的需求、预期交付或完成时间、达到的预期效果，不能仅仅表述按时完成。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4．分条列示的绩效总目标各条之间的篇幅应平衡，避免出现某条目标很简短、某条目标很冗长的情况，否则难以判断其中的内容是否都属于同一方面的工作。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5．基建类项目绩效目标应说明项目发挥的作用，如是否促进经济发展，是否为群众带来生活的便利等，不应聚焦工程的技术细节。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6．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绩效目标应说明未来的预期，尚未实际发生。不应出现“保障了……”“提升了……”等表述，说明已发生情况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7.延续性项目不仅需要设置当年绩效目标，还应设置项目建设期总绩效目标。以3年期延续性项目为例，绩效目标应设置3年总绩效目标和第1年绩效目标，</w:t>
      </w:r>
    </w:p>
    <w:p>
      <w:pPr>
        <w:numPr>
          <w:ilvl w:val="0"/>
          <w:numId w:val="1"/>
        </w:numPr>
        <w:spacing w:line="52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绩效指标编报要求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1．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每张绩效目标表中的</w:t>
      </w:r>
      <w:r>
        <w:rPr>
          <w:rFonts w:hint="default" w:ascii="Times New Roman" w:hAnsi="Times New Roman" w:eastAsia="仿宋_GB2312" w:cs="Times New Roman"/>
          <w:b/>
          <w:bCs/>
          <w:spacing w:val="-4"/>
          <w:kern w:val="0"/>
          <w:sz w:val="32"/>
          <w:szCs w:val="32"/>
        </w:rPr>
        <w:t>产出指标、效益指标和满意度指标三类指标均需填写。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end"/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所有指标要细化量化，不可定性描述。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高校各单位不涉及生态效益指标。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2．工程基建类项目、大型修缮及购置项目、有明确支出标准的项目、政府采购或购买服务类项目、根据商品或服务单价核定总预算的项目、有成本上限控制的项目，均应设置成本指标，如“ XX 采购成本”“ XX 人均培训成本”“XX 改造建设成本”。同时注意，成本指标一般单独拆分核算，单位成本无法拆分核算时，可设定分类支持方向投入成本。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．时效指标用以反映预期提供公共产品和服务的及时程度和效率情况，如“项目投入使用时间”“通车时间”“补贴发放时间”等，指标值一般是具体时间段或时间点。原则上，补助补贴发放类、有明确完成时限要求等资金项目，应设置时效指标。无明确完成时限要求的，则设置“ XX 工作建设完成及时率”指标。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4．可持续影响指标用以反映相关产出带来影响的可持续期限，如“ XX 工作开展长期必要性”“ XX 专业队伍长期稳定性”“项目持续发挥作用的期限”“对 XX 工作发挥的影响”等，指标值一般是时间期限（如长期、≥1年、3—5年等）。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5．不要设置与项目产出、部门整体履职、效益和成本明显无关联的指标。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.延续性项目不仅需要设置当年绩效指标，还应设置项目建设期总绩效指标。以3年期延续性项目为例，绩效指标应设置3年总绩效指标和第1年绩效指标。例如3年总绩效指标：“3年XX培训人数≥XX人”，第1年绩效指标：“XX培训人数≥XX人”。</w:t>
      </w:r>
    </w:p>
    <w:p>
      <w:pPr>
        <w:numPr>
          <w:ilvl w:val="0"/>
          <w:numId w:val="1"/>
        </w:numPr>
        <w:spacing w:line="52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绩效指标编报格式要点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1．绩效指标的单位统一放在指标值后面的计量单位，指标值只反映数字，如：绩效指标为“XX 培训人数”，符号为“≥”，指标值为“50”，计量单位为“人”。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2．指标内容不可冗长，须精简填报且须使用绩效语言，如原指标为“指标内容：支持 XX 改造质量达标，指标值：达标”，须修改为“指标内容： XX 改造质量达标率，指标值：100，单位：%”。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3．指标内容须明确内容主体，如“采购产品合格率”，须明确产品名称或类目等，如“办公电脑采购合格率”。满意度指标须明确服务对象主体，如“受补助人群”“学生满意度”等。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  <w:rPr>
        <w:rFonts w:cs="Times New Roman"/>
      </w:rPr>
    </w:pPr>
    <w:r>
      <w:rPr>
        <w:rFonts w:ascii="宋体" w:hAnsi="宋体" w:cs="宋体"/>
        <w:sz w:val="28"/>
        <w:szCs w:val="28"/>
      </w:rPr>
      <w:t xml:space="preserve">— </w:t>
    </w:r>
    <w:r>
      <w:rPr>
        <w:rFonts w:ascii="宋体" w:hAnsi="宋体" w:cs="宋体"/>
        <w:sz w:val="28"/>
        <w:szCs w:val="28"/>
      </w:rPr>
      <w:fldChar w:fldCharType="begin"/>
    </w:r>
    <w:r>
      <w:rPr>
        <w:rFonts w:ascii="宋体" w:hAnsi="宋体" w:cs="宋体"/>
        <w:sz w:val="28"/>
        <w:szCs w:val="28"/>
      </w:rPr>
      <w:instrText xml:space="preserve"> PAGE   \* MERGEFORMAT </w:instrText>
    </w:r>
    <w:r>
      <w:rPr>
        <w:rFonts w:ascii="宋体" w:hAnsi="宋体" w:cs="宋体"/>
        <w:sz w:val="28"/>
        <w:szCs w:val="28"/>
      </w:rPr>
      <w:fldChar w:fldCharType="separate"/>
    </w:r>
    <w:r>
      <w:rPr>
        <w:rFonts w:ascii="宋体" w:hAnsi="宋体" w:cs="宋体"/>
        <w:sz w:val="28"/>
        <w:szCs w:val="28"/>
        <w:lang w:val="zh-CN"/>
      </w:rPr>
      <w:t>1</w:t>
    </w:r>
    <w:r>
      <w:rPr>
        <w:rFonts w:ascii="宋体" w:hAnsi="宋体" w:cs="宋体"/>
        <w:sz w:val="28"/>
        <w:szCs w:val="28"/>
      </w:rPr>
      <w:fldChar w:fldCharType="end"/>
    </w:r>
    <w:r>
      <w:rPr>
        <w:rFonts w:ascii="宋体" w:hAnsi="宋体" w:cs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cs="Times New Roman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39A29A"/>
    <w:multiLevelType w:val="singleLevel"/>
    <w:tmpl w:val="6A39A29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oNotHyphenateCaps/>
  <w:evenAndOddHeaders w:val="1"/>
  <w:drawingGridHorizontalSpacing w:val="103"/>
  <w:drawingGridVerticalSpacing w:val="310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  <w:docVar w:name="KSO_WPS_MARK_KEY" w:val="312f2ce3-2947-4408-b9fb-aa777d2b25fe"/>
  </w:docVars>
  <w:rsids>
    <w:rsidRoot w:val="00AF2974"/>
    <w:rsid w:val="00006B63"/>
    <w:rsid w:val="00033914"/>
    <w:rsid w:val="00064D95"/>
    <w:rsid w:val="000923AA"/>
    <w:rsid w:val="00111EAE"/>
    <w:rsid w:val="00122C14"/>
    <w:rsid w:val="001937D0"/>
    <w:rsid w:val="001E4662"/>
    <w:rsid w:val="00241062"/>
    <w:rsid w:val="00274966"/>
    <w:rsid w:val="002D5316"/>
    <w:rsid w:val="002D6EC4"/>
    <w:rsid w:val="00375AB4"/>
    <w:rsid w:val="003C33D2"/>
    <w:rsid w:val="003C3689"/>
    <w:rsid w:val="003F2B09"/>
    <w:rsid w:val="004036B1"/>
    <w:rsid w:val="004A240D"/>
    <w:rsid w:val="005033B7"/>
    <w:rsid w:val="0050637F"/>
    <w:rsid w:val="00640B7F"/>
    <w:rsid w:val="00661709"/>
    <w:rsid w:val="006A4A31"/>
    <w:rsid w:val="006A5514"/>
    <w:rsid w:val="006B47EB"/>
    <w:rsid w:val="006D27FE"/>
    <w:rsid w:val="006E2D3B"/>
    <w:rsid w:val="006E5F65"/>
    <w:rsid w:val="00710E97"/>
    <w:rsid w:val="0074764B"/>
    <w:rsid w:val="00776045"/>
    <w:rsid w:val="007D02C0"/>
    <w:rsid w:val="007D70B1"/>
    <w:rsid w:val="00800020"/>
    <w:rsid w:val="008508CF"/>
    <w:rsid w:val="0088270F"/>
    <w:rsid w:val="00931931"/>
    <w:rsid w:val="00972AEE"/>
    <w:rsid w:val="009A6D56"/>
    <w:rsid w:val="009B0466"/>
    <w:rsid w:val="00A45B21"/>
    <w:rsid w:val="00A74DD9"/>
    <w:rsid w:val="00AF2974"/>
    <w:rsid w:val="00B0723B"/>
    <w:rsid w:val="00B71F65"/>
    <w:rsid w:val="00B72380"/>
    <w:rsid w:val="00B81C6E"/>
    <w:rsid w:val="00C0522F"/>
    <w:rsid w:val="00C6791E"/>
    <w:rsid w:val="00CA409B"/>
    <w:rsid w:val="00CE210D"/>
    <w:rsid w:val="00D14640"/>
    <w:rsid w:val="00D52C52"/>
    <w:rsid w:val="00D55610"/>
    <w:rsid w:val="00D923BB"/>
    <w:rsid w:val="00DF4BD1"/>
    <w:rsid w:val="00E07200"/>
    <w:rsid w:val="00E27A86"/>
    <w:rsid w:val="00E41129"/>
    <w:rsid w:val="00E42299"/>
    <w:rsid w:val="00E4504D"/>
    <w:rsid w:val="00E465ED"/>
    <w:rsid w:val="00ED3ED4"/>
    <w:rsid w:val="00EF195B"/>
    <w:rsid w:val="00EF7190"/>
    <w:rsid w:val="00F33D70"/>
    <w:rsid w:val="00FE30E2"/>
    <w:rsid w:val="021759E5"/>
    <w:rsid w:val="026A5CE4"/>
    <w:rsid w:val="02C72207"/>
    <w:rsid w:val="02CE17E8"/>
    <w:rsid w:val="02FA438B"/>
    <w:rsid w:val="0328702B"/>
    <w:rsid w:val="03AB33E7"/>
    <w:rsid w:val="03AF1619"/>
    <w:rsid w:val="04545D1C"/>
    <w:rsid w:val="04833CF5"/>
    <w:rsid w:val="049A4707"/>
    <w:rsid w:val="058D3720"/>
    <w:rsid w:val="05F20199"/>
    <w:rsid w:val="06983D63"/>
    <w:rsid w:val="069F3BC7"/>
    <w:rsid w:val="06B9305E"/>
    <w:rsid w:val="06BF28EB"/>
    <w:rsid w:val="06F37A6F"/>
    <w:rsid w:val="06F63900"/>
    <w:rsid w:val="0721638A"/>
    <w:rsid w:val="07474FE1"/>
    <w:rsid w:val="07773A7A"/>
    <w:rsid w:val="07BF083D"/>
    <w:rsid w:val="07EF6488"/>
    <w:rsid w:val="08372D49"/>
    <w:rsid w:val="09535A1B"/>
    <w:rsid w:val="09804A38"/>
    <w:rsid w:val="09A3577C"/>
    <w:rsid w:val="09AE56D5"/>
    <w:rsid w:val="09C87E6F"/>
    <w:rsid w:val="09D822E4"/>
    <w:rsid w:val="0A5B624B"/>
    <w:rsid w:val="0AC9473D"/>
    <w:rsid w:val="0B16053C"/>
    <w:rsid w:val="0B1B11F1"/>
    <w:rsid w:val="0B9E3E62"/>
    <w:rsid w:val="0BE03098"/>
    <w:rsid w:val="0C33603A"/>
    <w:rsid w:val="0C872A71"/>
    <w:rsid w:val="0CA710DF"/>
    <w:rsid w:val="0CD85F60"/>
    <w:rsid w:val="0CDF13D0"/>
    <w:rsid w:val="0D045E82"/>
    <w:rsid w:val="0D353986"/>
    <w:rsid w:val="0DC86D07"/>
    <w:rsid w:val="0DF04D08"/>
    <w:rsid w:val="0E7F6BD2"/>
    <w:rsid w:val="0EE54141"/>
    <w:rsid w:val="0FB220D2"/>
    <w:rsid w:val="0FDE1E81"/>
    <w:rsid w:val="0FF54B75"/>
    <w:rsid w:val="106400BF"/>
    <w:rsid w:val="106A6FF4"/>
    <w:rsid w:val="10B67BFB"/>
    <w:rsid w:val="110A60E1"/>
    <w:rsid w:val="11124F95"/>
    <w:rsid w:val="11D30BC8"/>
    <w:rsid w:val="11DE1C51"/>
    <w:rsid w:val="11F254F3"/>
    <w:rsid w:val="12307DC9"/>
    <w:rsid w:val="128D521B"/>
    <w:rsid w:val="12B1102E"/>
    <w:rsid w:val="12C62C93"/>
    <w:rsid w:val="134F0723"/>
    <w:rsid w:val="13781A27"/>
    <w:rsid w:val="13A40689"/>
    <w:rsid w:val="13C30972"/>
    <w:rsid w:val="13D61CAC"/>
    <w:rsid w:val="144006A0"/>
    <w:rsid w:val="14423DE3"/>
    <w:rsid w:val="153A5722"/>
    <w:rsid w:val="15766C81"/>
    <w:rsid w:val="158E72E0"/>
    <w:rsid w:val="16841530"/>
    <w:rsid w:val="17872239"/>
    <w:rsid w:val="182757CA"/>
    <w:rsid w:val="182E0907"/>
    <w:rsid w:val="18516FB7"/>
    <w:rsid w:val="18DD4F80"/>
    <w:rsid w:val="18E46A11"/>
    <w:rsid w:val="19730333"/>
    <w:rsid w:val="19BD0C85"/>
    <w:rsid w:val="19E44425"/>
    <w:rsid w:val="1A0A74F5"/>
    <w:rsid w:val="1A1B57DF"/>
    <w:rsid w:val="1A4A5B9B"/>
    <w:rsid w:val="1A554ABF"/>
    <w:rsid w:val="1AAE3F81"/>
    <w:rsid w:val="1B0E0B6A"/>
    <w:rsid w:val="1C1A11CF"/>
    <w:rsid w:val="1CD22F05"/>
    <w:rsid w:val="1D706448"/>
    <w:rsid w:val="1E0C5E38"/>
    <w:rsid w:val="1E563917"/>
    <w:rsid w:val="1E8277FD"/>
    <w:rsid w:val="1EAD45FC"/>
    <w:rsid w:val="1EE26E0A"/>
    <w:rsid w:val="1F791B63"/>
    <w:rsid w:val="1F833704"/>
    <w:rsid w:val="207855DA"/>
    <w:rsid w:val="20812468"/>
    <w:rsid w:val="20D54C19"/>
    <w:rsid w:val="2122331C"/>
    <w:rsid w:val="213D2E45"/>
    <w:rsid w:val="21630CEA"/>
    <w:rsid w:val="22743711"/>
    <w:rsid w:val="23433E3A"/>
    <w:rsid w:val="23643939"/>
    <w:rsid w:val="242A1CD9"/>
    <w:rsid w:val="245445F1"/>
    <w:rsid w:val="24943BC5"/>
    <w:rsid w:val="26594402"/>
    <w:rsid w:val="26DA390F"/>
    <w:rsid w:val="26F62F37"/>
    <w:rsid w:val="27374FE9"/>
    <w:rsid w:val="278E3170"/>
    <w:rsid w:val="28090B20"/>
    <w:rsid w:val="2987256D"/>
    <w:rsid w:val="29DF4157"/>
    <w:rsid w:val="2A9D3CB3"/>
    <w:rsid w:val="2AD32C9F"/>
    <w:rsid w:val="2AFC6642"/>
    <w:rsid w:val="2B0B654A"/>
    <w:rsid w:val="2B5F7F28"/>
    <w:rsid w:val="2B970537"/>
    <w:rsid w:val="2B9A40F2"/>
    <w:rsid w:val="2BA70CA4"/>
    <w:rsid w:val="2BDE3F9A"/>
    <w:rsid w:val="2C630FD9"/>
    <w:rsid w:val="2C6B6FD7"/>
    <w:rsid w:val="2CDB2689"/>
    <w:rsid w:val="2D1122AE"/>
    <w:rsid w:val="2DF51922"/>
    <w:rsid w:val="2E0E500A"/>
    <w:rsid w:val="2E2F7CFA"/>
    <w:rsid w:val="2E9715F7"/>
    <w:rsid w:val="2EE207AD"/>
    <w:rsid w:val="2F4228BA"/>
    <w:rsid w:val="2F435D2A"/>
    <w:rsid w:val="2FAA63BA"/>
    <w:rsid w:val="2FB3035B"/>
    <w:rsid w:val="2FBF3EB5"/>
    <w:rsid w:val="30BE420B"/>
    <w:rsid w:val="31141BFF"/>
    <w:rsid w:val="31391438"/>
    <w:rsid w:val="314C00A6"/>
    <w:rsid w:val="314D19A6"/>
    <w:rsid w:val="317F14A3"/>
    <w:rsid w:val="3221633A"/>
    <w:rsid w:val="328B68F4"/>
    <w:rsid w:val="3291299F"/>
    <w:rsid w:val="32954B0A"/>
    <w:rsid w:val="332015E5"/>
    <w:rsid w:val="3380617A"/>
    <w:rsid w:val="33A155ED"/>
    <w:rsid w:val="34DF27AB"/>
    <w:rsid w:val="34F211E2"/>
    <w:rsid w:val="35AF0260"/>
    <w:rsid w:val="35CB3EB1"/>
    <w:rsid w:val="365B5375"/>
    <w:rsid w:val="36981915"/>
    <w:rsid w:val="36B85AAB"/>
    <w:rsid w:val="37103BA1"/>
    <w:rsid w:val="373D6CD7"/>
    <w:rsid w:val="377E04A5"/>
    <w:rsid w:val="378C3271"/>
    <w:rsid w:val="380354B4"/>
    <w:rsid w:val="38504F55"/>
    <w:rsid w:val="385F700B"/>
    <w:rsid w:val="38CA0BEC"/>
    <w:rsid w:val="39025331"/>
    <w:rsid w:val="392B2D30"/>
    <w:rsid w:val="395D026C"/>
    <w:rsid w:val="39E37978"/>
    <w:rsid w:val="39E700E2"/>
    <w:rsid w:val="3A2B7BBB"/>
    <w:rsid w:val="3AC54CA3"/>
    <w:rsid w:val="3B363A0C"/>
    <w:rsid w:val="3BE27B06"/>
    <w:rsid w:val="3C5E0534"/>
    <w:rsid w:val="3C7C045E"/>
    <w:rsid w:val="3CEA4535"/>
    <w:rsid w:val="3D18557E"/>
    <w:rsid w:val="3DA81802"/>
    <w:rsid w:val="3E281057"/>
    <w:rsid w:val="3EB447EF"/>
    <w:rsid w:val="3ED03568"/>
    <w:rsid w:val="3ED53217"/>
    <w:rsid w:val="3F243727"/>
    <w:rsid w:val="3FA84969"/>
    <w:rsid w:val="3FB53AC2"/>
    <w:rsid w:val="3FE10B67"/>
    <w:rsid w:val="3FFD7588"/>
    <w:rsid w:val="3FFF6A0B"/>
    <w:rsid w:val="40117D74"/>
    <w:rsid w:val="40233A61"/>
    <w:rsid w:val="402F3E85"/>
    <w:rsid w:val="40D07EFD"/>
    <w:rsid w:val="40D2635E"/>
    <w:rsid w:val="40DD7F00"/>
    <w:rsid w:val="40ED05B7"/>
    <w:rsid w:val="419754E8"/>
    <w:rsid w:val="41E225DE"/>
    <w:rsid w:val="442439FD"/>
    <w:rsid w:val="44AB315B"/>
    <w:rsid w:val="44C97CDE"/>
    <w:rsid w:val="4530648A"/>
    <w:rsid w:val="455E01CE"/>
    <w:rsid w:val="45C76CD8"/>
    <w:rsid w:val="467C3113"/>
    <w:rsid w:val="46AB1EEC"/>
    <w:rsid w:val="46AD26DA"/>
    <w:rsid w:val="46D44068"/>
    <w:rsid w:val="47441A64"/>
    <w:rsid w:val="477766D9"/>
    <w:rsid w:val="47AC1AA6"/>
    <w:rsid w:val="4820540E"/>
    <w:rsid w:val="487D148C"/>
    <w:rsid w:val="48CD453E"/>
    <w:rsid w:val="48DB47DA"/>
    <w:rsid w:val="493A4AAE"/>
    <w:rsid w:val="49417BEA"/>
    <w:rsid w:val="4A325B05"/>
    <w:rsid w:val="4B964232"/>
    <w:rsid w:val="4C052B7A"/>
    <w:rsid w:val="4C157CF0"/>
    <w:rsid w:val="4C9D06B7"/>
    <w:rsid w:val="4DC4703C"/>
    <w:rsid w:val="4E6D4DAA"/>
    <w:rsid w:val="4ED048BD"/>
    <w:rsid w:val="4EEB759A"/>
    <w:rsid w:val="4F9A786F"/>
    <w:rsid w:val="4FCA42B0"/>
    <w:rsid w:val="4FCD3537"/>
    <w:rsid w:val="5030758D"/>
    <w:rsid w:val="5082023B"/>
    <w:rsid w:val="508B5BEF"/>
    <w:rsid w:val="50982C32"/>
    <w:rsid w:val="517C40D7"/>
    <w:rsid w:val="518A3399"/>
    <w:rsid w:val="519A433C"/>
    <w:rsid w:val="52546E77"/>
    <w:rsid w:val="5262457A"/>
    <w:rsid w:val="528F7C18"/>
    <w:rsid w:val="52B94C44"/>
    <w:rsid w:val="533B7F5D"/>
    <w:rsid w:val="536C0A5B"/>
    <w:rsid w:val="539052B7"/>
    <w:rsid w:val="54030BE7"/>
    <w:rsid w:val="545A3859"/>
    <w:rsid w:val="555E7A5C"/>
    <w:rsid w:val="56186177"/>
    <w:rsid w:val="561C5A46"/>
    <w:rsid w:val="56B75990"/>
    <w:rsid w:val="575217E4"/>
    <w:rsid w:val="57717BB1"/>
    <w:rsid w:val="57A36F6D"/>
    <w:rsid w:val="57A93D2B"/>
    <w:rsid w:val="57D47AED"/>
    <w:rsid w:val="58130F0B"/>
    <w:rsid w:val="58337298"/>
    <w:rsid w:val="586438F5"/>
    <w:rsid w:val="58D77C4E"/>
    <w:rsid w:val="59D41425"/>
    <w:rsid w:val="5A7A547C"/>
    <w:rsid w:val="5AC4142F"/>
    <w:rsid w:val="5B1641D3"/>
    <w:rsid w:val="5B7B51DE"/>
    <w:rsid w:val="5B9B39CC"/>
    <w:rsid w:val="5BCE7D7A"/>
    <w:rsid w:val="5C520015"/>
    <w:rsid w:val="5CC418A4"/>
    <w:rsid w:val="5D50269A"/>
    <w:rsid w:val="5DE63363"/>
    <w:rsid w:val="5DF272AD"/>
    <w:rsid w:val="5E0B2940"/>
    <w:rsid w:val="5E111E29"/>
    <w:rsid w:val="5E811469"/>
    <w:rsid w:val="5EAE07E6"/>
    <w:rsid w:val="5F0B5D94"/>
    <w:rsid w:val="5F252DB7"/>
    <w:rsid w:val="5F4D6E91"/>
    <w:rsid w:val="60063020"/>
    <w:rsid w:val="60190018"/>
    <w:rsid w:val="60863D99"/>
    <w:rsid w:val="60E455DB"/>
    <w:rsid w:val="61587AB4"/>
    <w:rsid w:val="616E420F"/>
    <w:rsid w:val="620A2E3B"/>
    <w:rsid w:val="62643009"/>
    <w:rsid w:val="626E214B"/>
    <w:rsid w:val="62A574AF"/>
    <w:rsid w:val="62CE7444"/>
    <w:rsid w:val="630D181D"/>
    <w:rsid w:val="633812BC"/>
    <w:rsid w:val="637349EC"/>
    <w:rsid w:val="6375486C"/>
    <w:rsid w:val="63933FE7"/>
    <w:rsid w:val="64704D99"/>
    <w:rsid w:val="648107B5"/>
    <w:rsid w:val="64A70BE2"/>
    <w:rsid w:val="64AF5EF8"/>
    <w:rsid w:val="64BC4A4D"/>
    <w:rsid w:val="654C1999"/>
    <w:rsid w:val="6588000A"/>
    <w:rsid w:val="65C9123C"/>
    <w:rsid w:val="67281F92"/>
    <w:rsid w:val="673965F1"/>
    <w:rsid w:val="682D0A8C"/>
    <w:rsid w:val="68494705"/>
    <w:rsid w:val="684F2072"/>
    <w:rsid w:val="685C0145"/>
    <w:rsid w:val="695169A2"/>
    <w:rsid w:val="69B1626F"/>
    <w:rsid w:val="69FD3262"/>
    <w:rsid w:val="6A1C397D"/>
    <w:rsid w:val="6A2124C5"/>
    <w:rsid w:val="6A3274A9"/>
    <w:rsid w:val="6A75729C"/>
    <w:rsid w:val="6B90033E"/>
    <w:rsid w:val="6BB85CA3"/>
    <w:rsid w:val="6CA25624"/>
    <w:rsid w:val="6CB11CDB"/>
    <w:rsid w:val="6D9640F9"/>
    <w:rsid w:val="6DC50B94"/>
    <w:rsid w:val="6E3B6A4F"/>
    <w:rsid w:val="6E69536A"/>
    <w:rsid w:val="6EED5020"/>
    <w:rsid w:val="6F031302"/>
    <w:rsid w:val="6FC569D9"/>
    <w:rsid w:val="6FE56D39"/>
    <w:rsid w:val="705E716A"/>
    <w:rsid w:val="70733931"/>
    <w:rsid w:val="71561A75"/>
    <w:rsid w:val="71662699"/>
    <w:rsid w:val="718F3339"/>
    <w:rsid w:val="71DB657E"/>
    <w:rsid w:val="722F0678"/>
    <w:rsid w:val="726011AC"/>
    <w:rsid w:val="72E41C51"/>
    <w:rsid w:val="72EF4291"/>
    <w:rsid w:val="736232DA"/>
    <w:rsid w:val="747C1F08"/>
    <w:rsid w:val="74B713FA"/>
    <w:rsid w:val="74DF70F9"/>
    <w:rsid w:val="74FA1CA8"/>
    <w:rsid w:val="75E579CC"/>
    <w:rsid w:val="76BD665B"/>
    <w:rsid w:val="77375D74"/>
    <w:rsid w:val="77404A94"/>
    <w:rsid w:val="77FA641A"/>
    <w:rsid w:val="78430FBD"/>
    <w:rsid w:val="78971EF2"/>
    <w:rsid w:val="78C02615"/>
    <w:rsid w:val="79366790"/>
    <w:rsid w:val="79562F91"/>
    <w:rsid w:val="798A6C97"/>
    <w:rsid w:val="79B539C2"/>
    <w:rsid w:val="7AE55D78"/>
    <w:rsid w:val="7B892BA7"/>
    <w:rsid w:val="7C232859"/>
    <w:rsid w:val="7C480CE0"/>
    <w:rsid w:val="7C670314"/>
    <w:rsid w:val="7CCD6CC1"/>
    <w:rsid w:val="7CDB227E"/>
    <w:rsid w:val="7CDE5175"/>
    <w:rsid w:val="7D0050FA"/>
    <w:rsid w:val="7D384885"/>
    <w:rsid w:val="7D3923AB"/>
    <w:rsid w:val="7DDE662A"/>
    <w:rsid w:val="7E2D41A4"/>
    <w:rsid w:val="7E4D4CF9"/>
    <w:rsid w:val="7E67167F"/>
    <w:rsid w:val="7E6B0C8A"/>
    <w:rsid w:val="7EBE0C0B"/>
    <w:rsid w:val="7ED4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nhideWhenUsed="0" w:uiPriority="0" w:semiHidden="0" w:name="Table Simple 1" w:locked="1"/>
    <w:lsdException w:unhideWhenUsed="0" w:uiPriority="0" w:semiHidden="0" w:name="Table Simple 2" w:locked="1"/>
    <w:lsdException w:unhideWhenUsed="0" w:uiPriority="0" w:semiHidden="0" w:name="Table Simple 3" w:locked="1"/>
    <w:lsdException w:unhideWhenUsed="0" w:uiPriority="0" w:semiHidden="0" w:name="Table Classic 1" w:locked="1"/>
    <w:lsdException w:unhideWhenUsed="0" w:uiPriority="0" w:semiHidden="0" w:name="Table Classic 2" w:locked="1"/>
    <w:lsdException w:unhideWhenUsed="0" w:uiPriority="0" w:semiHidden="0" w:name="Table Classic 3" w:locked="1"/>
    <w:lsdException w:unhideWhenUsed="0" w:uiPriority="0" w:semiHidden="0" w:name="Table Classic 4" w:locked="1"/>
    <w:lsdException w:unhideWhenUsed="0" w:uiPriority="0" w:semiHidden="0" w:name="Table Colorful 1" w:locked="1"/>
    <w:lsdException w:unhideWhenUsed="0" w:uiPriority="0" w:semiHidden="0" w:name="Table Colorful 2" w:locked="1"/>
    <w:lsdException w:unhideWhenUsed="0" w:uiPriority="0" w:semiHidden="0" w:name="Table Colorful 3" w:locked="1"/>
    <w:lsdException w:unhideWhenUsed="0" w:uiPriority="0" w:semiHidden="0" w:name="Table Columns 1" w:locked="1"/>
    <w:lsdException w:unhideWhenUsed="0" w:uiPriority="0" w:semiHidden="0" w:name="Table Columns 2" w:locked="1"/>
    <w:lsdException w:unhideWhenUsed="0" w:uiPriority="0" w:semiHidden="0" w:name="Table Columns 3" w:locked="1"/>
    <w:lsdException w:unhideWhenUsed="0" w:uiPriority="0" w:semiHidden="0" w:name="Table Columns 4" w:locked="1"/>
    <w:lsdException w:unhideWhenUsed="0" w:uiPriority="0" w:semiHidden="0" w:name="Table Columns 5" w:locked="1"/>
    <w:lsdException w:unhideWhenUsed="0" w:uiPriority="0" w:semiHidden="0" w:name="Table Grid 1" w:locked="1"/>
    <w:lsdException w:unhideWhenUsed="0" w:uiPriority="0" w:semiHidden="0" w:name="Table Grid 2" w:locked="1"/>
    <w:lsdException w:unhideWhenUsed="0" w:uiPriority="0" w:semiHidden="0" w:name="Table Grid 3" w:locked="1"/>
    <w:lsdException w:unhideWhenUsed="0" w:uiPriority="0" w:semiHidden="0" w:name="Table Grid 4" w:locked="1"/>
    <w:lsdException w:unhideWhenUsed="0" w:uiPriority="0" w:semiHidden="0" w:name="Table Grid 5" w:locked="1"/>
    <w:lsdException w:unhideWhenUsed="0" w:uiPriority="0" w:semiHidden="0" w:name="Table Grid 6" w:locked="1"/>
    <w:lsdException w:unhideWhenUsed="0" w:uiPriority="0" w:semiHidden="0" w:name="Table Grid 7" w:locked="1"/>
    <w:lsdException w:unhideWhenUsed="0" w:uiPriority="0" w:semiHidden="0" w:name="Table Grid 8" w:locked="1"/>
    <w:lsdException w:unhideWhenUsed="0" w:uiPriority="0" w:semiHidden="0" w:name="Table List 1" w:locked="1"/>
    <w:lsdException w:unhideWhenUsed="0" w:uiPriority="0" w:semiHidden="0" w:name="Table List 2" w:locked="1"/>
    <w:lsdException w:unhideWhenUsed="0" w:uiPriority="0" w:semiHidden="0" w:name="Table List 3" w:locked="1"/>
    <w:lsdException w:unhideWhenUsed="0" w:uiPriority="0" w:semiHidden="0" w:name="Table List 4" w:locked="1"/>
    <w:lsdException w:unhideWhenUsed="0" w:uiPriority="0" w:semiHidden="0" w:name="Table List 5" w:locked="1"/>
    <w:lsdException w:unhideWhenUsed="0" w:uiPriority="0" w:semiHidden="0" w:name="Table List 6" w:locked="1"/>
    <w:lsdException w:unhideWhenUsed="0" w:uiPriority="0" w:semiHidden="0" w:name="Table List 7" w:locked="1"/>
    <w:lsdException w:unhideWhenUsed="0" w:uiPriority="0" w:semiHidden="0" w:name="Table List 8" w:locked="1"/>
    <w:lsdException w:unhideWhenUsed="0" w:uiPriority="0" w:semiHidden="0" w:name="Table 3D effects 1" w:locked="1"/>
    <w:lsdException w:unhideWhenUsed="0" w:uiPriority="0" w:semiHidden="0" w:name="Table 3D effects 2" w:locked="1"/>
    <w:lsdException w:unhideWhenUsed="0" w:uiPriority="0" w:semiHidden="0" w:name="Table 3D effects 3" w:locked="1"/>
    <w:lsdException w:unhideWhenUsed="0" w:uiPriority="0" w:semiHidden="0" w:name="Table Contemporary" w:locked="1"/>
    <w:lsdException w:unhideWhenUsed="0" w:uiPriority="0" w:semiHidden="0" w:name="Table Elegant" w:locked="1"/>
    <w:lsdException w:unhideWhenUsed="0" w:uiPriority="0" w:semiHidden="0" w:name="Table Professional" w:locked="1"/>
    <w:lsdException w:unhideWhenUsed="0" w:uiPriority="0" w:semiHidden="0" w:name="Table Subtle 1" w:locked="1"/>
    <w:lsdException w:unhideWhenUsed="0" w:uiPriority="0" w:semiHidden="0" w:name="Table Subtle 2" w:locked="1"/>
    <w:lsdException w:unhideWhenUsed="0" w:uiPriority="0" w:semiHidden="0" w:name="Table Web 1" w:locked="1"/>
    <w:lsdException w:unhideWhenUsed="0" w:uiPriority="0" w:semiHidden="0" w:name="Table Web 2" w:locked="1"/>
    <w:lsdException w:unhideWhenUsed="0" w:uiPriority="0" w:semiHidden="0" w:name="Table Web 3" w:locked="1"/>
    <w:lsdException w:qFormat="1" w:unhideWhenUsed="0" w:uiPriority="99" w:name="Balloon Text"/>
    <w:lsdException w:qFormat="1" w:unhideWhenUsed="0" w:uiPriority="99" w:semiHidden="0" w:name="Table Grid"/>
    <w:lsdException w:unhideWhenUsed="0" w:uiPriority="0" w:semiHidden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2"/>
    <w:autoRedefine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3"/>
    <w:autoRedefine/>
    <w:qFormat/>
    <w:uiPriority w:val="99"/>
    <w:pPr>
      <w:keepNext/>
      <w:keepLines/>
      <w:spacing w:before="260" w:after="260" w:line="416" w:lineRule="auto"/>
      <w:ind w:firstLine="200" w:firstLineChars="200"/>
      <w:outlineLvl w:val="1"/>
    </w:pPr>
    <w:rPr>
      <w:rFonts w:ascii="Calibri Light" w:hAnsi="Calibri Light" w:eastAsia="仿宋" w:cs="Calibri Light"/>
      <w:b/>
      <w:bCs/>
      <w:sz w:val="32"/>
      <w:szCs w:val="32"/>
    </w:rPr>
  </w:style>
  <w:style w:type="character" w:default="1" w:styleId="10">
    <w:name w:val="Default Paragraph Font"/>
    <w:autoRedefine/>
    <w:semiHidden/>
    <w:qFormat/>
    <w:uiPriority w:val="99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4"/>
    <w:autoRedefine/>
    <w:qFormat/>
    <w:uiPriority w:val="99"/>
    <w:pPr>
      <w:autoSpaceDE w:val="0"/>
      <w:autoSpaceDN w:val="0"/>
      <w:jc w:val="left"/>
    </w:pPr>
    <w:rPr>
      <w:rFonts w:ascii="仿宋" w:hAnsi="仿宋" w:eastAsia="仿宋" w:cs="仿宋"/>
      <w:kern w:val="0"/>
      <w:sz w:val="32"/>
      <w:szCs w:val="32"/>
      <w:lang w:val="zh-CN"/>
    </w:rPr>
  </w:style>
  <w:style w:type="paragraph" w:styleId="5">
    <w:name w:val="Balloon Text"/>
    <w:basedOn w:val="1"/>
    <w:link w:val="15"/>
    <w:autoRedefine/>
    <w:semiHidden/>
    <w:qFormat/>
    <w:uiPriority w:val="99"/>
    <w:rPr>
      <w:sz w:val="18"/>
      <w:szCs w:val="18"/>
    </w:rPr>
  </w:style>
  <w:style w:type="paragraph" w:styleId="6">
    <w:name w:val="footer"/>
    <w:basedOn w:val="1"/>
    <w:link w:val="16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autoRedefine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autoRedefine/>
    <w:qFormat/>
    <w:uiPriority w:val="99"/>
    <w:rPr>
      <w:color w:val="0000FF"/>
      <w:u w:val="single"/>
    </w:rPr>
  </w:style>
  <w:style w:type="character" w:customStyle="1" w:styleId="12">
    <w:name w:val="Heading 1 Char"/>
    <w:basedOn w:val="10"/>
    <w:link w:val="2"/>
    <w:autoRedefine/>
    <w:qFormat/>
    <w:locked/>
    <w:uiPriority w:val="99"/>
    <w:rPr>
      <w:rFonts w:ascii="Calibri" w:hAnsi="Calibri" w:eastAsia="宋体" w:cs="Calibri"/>
      <w:b/>
      <w:bCs/>
      <w:kern w:val="44"/>
      <w:sz w:val="44"/>
      <w:szCs w:val="44"/>
    </w:rPr>
  </w:style>
  <w:style w:type="character" w:customStyle="1" w:styleId="13">
    <w:name w:val="Heading 2 Char"/>
    <w:basedOn w:val="10"/>
    <w:link w:val="3"/>
    <w:autoRedefine/>
    <w:qFormat/>
    <w:locked/>
    <w:uiPriority w:val="99"/>
    <w:rPr>
      <w:rFonts w:ascii="Calibri Light" w:hAnsi="Calibri Light" w:eastAsia="仿宋" w:cs="Calibri Light"/>
      <w:b/>
      <w:bCs/>
      <w:kern w:val="2"/>
      <w:sz w:val="32"/>
      <w:szCs w:val="32"/>
    </w:rPr>
  </w:style>
  <w:style w:type="character" w:customStyle="1" w:styleId="14">
    <w:name w:val="Body Text Char"/>
    <w:basedOn w:val="10"/>
    <w:link w:val="4"/>
    <w:autoRedefine/>
    <w:semiHidden/>
    <w:qFormat/>
    <w:uiPriority w:val="99"/>
    <w:rPr>
      <w:rFonts w:ascii="Calibri" w:hAnsi="Calibri" w:cs="Calibri"/>
      <w:szCs w:val="21"/>
    </w:rPr>
  </w:style>
  <w:style w:type="character" w:customStyle="1" w:styleId="15">
    <w:name w:val="Balloon Text Char"/>
    <w:basedOn w:val="10"/>
    <w:link w:val="5"/>
    <w:autoRedefine/>
    <w:qFormat/>
    <w:locked/>
    <w:uiPriority w:val="99"/>
    <w:rPr>
      <w:rFonts w:ascii="Calibri" w:hAnsi="Calibri" w:eastAsia="宋体" w:cs="Calibri"/>
      <w:kern w:val="2"/>
      <w:sz w:val="18"/>
      <w:szCs w:val="18"/>
    </w:rPr>
  </w:style>
  <w:style w:type="character" w:customStyle="1" w:styleId="16">
    <w:name w:val="Footer Char"/>
    <w:basedOn w:val="10"/>
    <w:link w:val="6"/>
    <w:autoRedefine/>
    <w:qFormat/>
    <w:locked/>
    <w:uiPriority w:val="99"/>
    <w:rPr>
      <w:rFonts w:ascii="Calibri" w:hAnsi="Calibri" w:eastAsia="宋体" w:cs="Calibri"/>
      <w:kern w:val="2"/>
      <w:sz w:val="18"/>
      <w:szCs w:val="18"/>
    </w:rPr>
  </w:style>
  <w:style w:type="character" w:customStyle="1" w:styleId="17">
    <w:name w:val="Header Char"/>
    <w:basedOn w:val="10"/>
    <w:link w:val="7"/>
    <w:autoRedefine/>
    <w:qFormat/>
    <w:locked/>
    <w:uiPriority w:val="99"/>
    <w:rPr>
      <w:rFonts w:ascii="Calibri" w:hAnsi="Calibri" w:eastAsia="宋体" w:cs="Calibri"/>
      <w:kern w:val="2"/>
      <w:sz w:val="18"/>
      <w:szCs w:val="18"/>
    </w:rPr>
  </w:style>
  <w:style w:type="character" w:customStyle="1" w:styleId="18">
    <w:name w:val="font11"/>
    <w:basedOn w:val="10"/>
    <w:autoRedefine/>
    <w:qFormat/>
    <w:uiPriority w:val="99"/>
    <w:rPr>
      <w:rFonts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china</Company>
  <Pages>14</Pages>
  <Words>795</Words>
  <Characters>4535</Characters>
  <Lines>0</Lines>
  <Paragraphs>0</Paragraphs>
  <TotalTime>28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2024-03-20T00:54:00Z</dcterms:created>
  <dc:creator>as</dc:creator>
  <cp:lastModifiedBy>孙晨</cp:lastModifiedBy>
  <cp:lastPrinted>2024-03-20T02:54:00Z</cp:lastPrinted>
  <dcterms:modified xsi:type="dcterms:W3CDTF">2024-04-03T09:14:46Z</dcterms:modified>
  <dc:title>关于开展2025—2027年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AFE9EE58BD644D44A5CBD2485FF5BDB5_13</vt:lpwstr>
  </property>
</Properties>
</file>