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E7" w:rsidRDefault="00E174E7" w:rsidP="00A04F63">
      <w:pPr>
        <w:ind w:firstLineChars="0" w:firstLine="480"/>
        <w:jc w:val="center"/>
        <w:rPr>
          <w:rFonts w:ascii="宋体"/>
          <w:b/>
          <w:sz w:val="32"/>
          <w:szCs w:val="32"/>
        </w:rPr>
      </w:pPr>
      <w:r w:rsidRPr="004C56DC">
        <w:rPr>
          <w:rFonts w:ascii="宋体" w:hAnsi="宋体"/>
          <w:b/>
          <w:sz w:val="32"/>
          <w:szCs w:val="32"/>
        </w:rPr>
        <w:t>2016</w:t>
      </w:r>
      <w:r w:rsidRPr="004C56DC">
        <w:rPr>
          <w:rFonts w:ascii="宋体" w:hAnsi="宋体" w:hint="eastAsia"/>
          <w:b/>
          <w:sz w:val="32"/>
          <w:szCs w:val="32"/>
        </w:rPr>
        <w:t>年陕西省自然科学基础研究计划重点项目</w:t>
      </w:r>
    </w:p>
    <w:p w:rsidR="00E174E7" w:rsidRPr="004C56DC" w:rsidRDefault="00E174E7" w:rsidP="00A04F63">
      <w:pPr>
        <w:ind w:firstLineChars="0" w:firstLine="480"/>
        <w:jc w:val="center"/>
        <w:rPr>
          <w:rFonts w:ascii="宋体"/>
          <w:b/>
          <w:sz w:val="32"/>
          <w:szCs w:val="32"/>
        </w:rPr>
      </w:pPr>
      <w:r w:rsidRPr="004C56DC">
        <w:rPr>
          <w:rFonts w:ascii="宋体" w:hAnsi="宋体" w:hint="eastAsia"/>
          <w:b/>
          <w:sz w:val="32"/>
          <w:szCs w:val="32"/>
        </w:rPr>
        <w:t>申报指南建议表</w:t>
      </w:r>
    </w:p>
    <w:p w:rsidR="00E174E7" w:rsidRPr="00A04F63" w:rsidRDefault="00E174E7" w:rsidP="00A04F63">
      <w:pPr>
        <w:ind w:firstLineChars="0" w:firstLine="0"/>
        <w:rPr>
          <w:rFonts w:ascii="宋体"/>
          <w:sz w:val="28"/>
          <w:szCs w:val="28"/>
        </w:rPr>
      </w:pPr>
      <w:r w:rsidRPr="00A04F63">
        <w:rPr>
          <w:rFonts w:ascii="宋体" w:hAnsi="宋体" w:hint="eastAsia"/>
          <w:sz w:val="28"/>
          <w:szCs w:val="28"/>
        </w:rPr>
        <w:t>建议单位：（公章）</w:t>
      </w:r>
    </w:p>
    <w:tbl>
      <w:tblPr>
        <w:tblW w:w="8653" w:type="dxa"/>
        <w:tblInd w:w="103" w:type="dxa"/>
        <w:tblLayout w:type="fixed"/>
        <w:tblLook w:val="00A0"/>
      </w:tblPr>
      <w:tblGrid>
        <w:gridCol w:w="2132"/>
        <w:gridCol w:w="2173"/>
        <w:gridCol w:w="2174"/>
        <w:gridCol w:w="2174"/>
      </w:tblGrid>
      <w:tr w:rsidR="00E174E7" w:rsidRPr="00A04F63" w:rsidTr="00BC3BA0">
        <w:trPr>
          <w:trHeight w:val="69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>建议领域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>□装备制造</w:t>
            </w:r>
            <w:r w:rsidRPr="00A04F63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04F63">
              <w:rPr>
                <w:rFonts w:ascii="宋体" w:hAnsi="宋体" w:hint="eastAsia"/>
                <w:sz w:val="28"/>
                <w:szCs w:val="28"/>
              </w:rPr>
              <w:t>□能源化工</w:t>
            </w:r>
            <w:r w:rsidRPr="00A04F63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04F63">
              <w:rPr>
                <w:rFonts w:ascii="宋体" w:hAnsi="宋体" w:hint="eastAsia"/>
                <w:sz w:val="28"/>
                <w:szCs w:val="28"/>
              </w:rPr>
              <w:t>□新材料</w:t>
            </w:r>
            <w:r w:rsidRPr="00A04F63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04F63">
              <w:rPr>
                <w:rFonts w:ascii="宋体" w:hAnsi="宋体" w:hint="eastAsia"/>
                <w:sz w:val="28"/>
                <w:szCs w:val="28"/>
              </w:rPr>
              <w:t>□电子信息</w:t>
            </w:r>
            <w:r w:rsidRPr="00A04F63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04F63">
              <w:rPr>
                <w:rFonts w:ascii="宋体" w:hAnsi="宋体" w:hint="eastAsia"/>
                <w:sz w:val="28"/>
                <w:szCs w:val="28"/>
              </w:rPr>
              <w:t>□现代农业</w:t>
            </w:r>
            <w:r w:rsidRPr="00A04F63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04F63">
              <w:rPr>
                <w:rFonts w:ascii="宋体" w:hAnsi="宋体" w:hint="eastAsia"/>
                <w:sz w:val="28"/>
                <w:szCs w:val="28"/>
              </w:rPr>
              <w:t>□生物医药</w:t>
            </w:r>
            <w:r w:rsidRPr="00A04F63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04F63">
              <w:rPr>
                <w:rFonts w:ascii="宋体" w:hAnsi="宋体" w:hint="eastAsia"/>
                <w:sz w:val="28"/>
                <w:szCs w:val="28"/>
              </w:rPr>
              <w:t>□环境保护</w:t>
            </w:r>
            <w:r w:rsidRPr="00A04F63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04F63">
              <w:rPr>
                <w:rFonts w:ascii="宋体" w:hAnsi="宋体" w:hint="eastAsia"/>
                <w:sz w:val="28"/>
                <w:szCs w:val="28"/>
              </w:rPr>
              <w:t>□人口与健康</w:t>
            </w:r>
            <w:r w:rsidRPr="00A04F63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A04F63">
              <w:rPr>
                <w:rFonts w:ascii="宋体" w:hAnsi="宋体" w:hint="eastAsia"/>
                <w:sz w:val="28"/>
                <w:szCs w:val="28"/>
              </w:rPr>
              <w:t xml:space="preserve">□其他　</w:t>
            </w:r>
          </w:p>
        </w:tc>
      </w:tr>
      <w:tr w:rsidR="00E174E7" w:rsidRPr="00A04F63" w:rsidTr="00BC3BA0">
        <w:trPr>
          <w:trHeight w:val="69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>建议主题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E174E7" w:rsidRPr="00A04F63" w:rsidTr="00BC3BA0">
        <w:trPr>
          <w:trHeight w:val="69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>建议人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E174E7" w:rsidRPr="00A04F63" w:rsidTr="00BC3BA0">
        <w:trPr>
          <w:trHeight w:val="69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>手机：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>建议预算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E174E7" w:rsidRPr="00A04F63" w:rsidTr="0047544D">
        <w:trPr>
          <w:trHeight w:val="3296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 xml:space="preserve">　该研究方向中关键科学问题简述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</w:tc>
      </w:tr>
      <w:tr w:rsidR="00E174E7" w:rsidRPr="00A04F63" w:rsidTr="004754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5"/>
        </w:trPr>
        <w:tc>
          <w:tcPr>
            <w:tcW w:w="2132" w:type="dxa"/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  <w:r w:rsidRPr="00A04F63">
              <w:rPr>
                <w:rFonts w:ascii="宋体" w:hAnsi="宋体" w:hint="eastAsia"/>
                <w:sz w:val="28"/>
                <w:szCs w:val="28"/>
              </w:rPr>
              <w:t>该研究方向的研究意义和产业化背景需求</w:t>
            </w:r>
          </w:p>
        </w:tc>
        <w:tc>
          <w:tcPr>
            <w:tcW w:w="6521" w:type="dxa"/>
            <w:gridSpan w:val="3"/>
            <w:noWrap/>
            <w:vAlign w:val="center"/>
          </w:tcPr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  <w:p w:rsidR="00E174E7" w:rsidRPr="00A04F63" w:rsidRDefault="00E174E7" w:rsidP="00A04F63">
            <w:pPr>
              <w:ind w:firstLineChars="0" w:firstLine="480"/>
              <w:rPr>
                <w:rFonts w:ascii="宋体"/>
                <w:sz w:val="28"/>
                <w:szCs w:val="28"/>
              </w:rPr>
            </w:pPr>
          </w:p>
        </w:tc>
      </w:tr>
    </w:tbl>
    <w:p w:rsidR="00E174E7" w:rsidRPr="000C70E8" w:rsidRDefault="00E174E7" w:rsidP="0047544D">
      <w:pPr>
        <w:ind w:firstLineChars="0" w:firstLine="0"/>
        <w:rPr>
          <w:rFonts w:ascii="仿宋" w:eastAsia="仿宋" w:hAnsi="仿宋"/>
          <w:sz w:val="32"/>
          <w:szCs w:val="32"/>
        </w:rPr>
      </w:pPr>
    </w:p>
    <w:sectPr w:rsidR="00E174E7" w:rsidRPr="000C70E8" w:rsidSect="000F64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4E7" w:rsidRDefault="00E174E7" w:rsidP="005804F8">
      <w:pPr>
        <w:spacing w:line="240" w:lineRule="auto"/>
        <w:ind w:firstLine="31680"/>
      </w:pPr>
      <w:r>
        <w:separator/>
      </w:r>
    </w:p>
  </w:endnote>
  <w:endnote w:type="continuationSeparator" w:id="1">
    <w:p w:rsidR="00E174E7" w:rsidRDefault="00E174E7" w:rsidP="005804F8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Y2K Neophyte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E7" w:rsidRDefault="00E174E7" w:rsidP="005804F8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E7" w:rsidRDefault="00E174E7" w:rsidP="005804F8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E7" w:rsidRDefault="00E174E7" w:rsidP="005804F8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4E7" w:rsidRDefault="00E174E7" w:rsidP="005804F8">
      <w:pPr>
        <w:spacing w:line="240" w:lineRule="auto"/>
        <w:ind w:firstLine="31680"/>
      </w:pPr>
      <w:r>
        <w:separator/>
      </w:r>
    </w:p>
  </w:footnote>
  <w:footnote w:type="continuationSeparator" w:id="1">
    <w:p w:rsidR="00E174E7" w:rsidRDefault="00E174E7" w:rsidP="005804F8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E7" w:rsidRDefault="00E174E7" w:rsidP="005804F8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E7" w:rsidRDefault="00E174E7" w:rsidP="004C56DC">
    <w:pPr>
      <w:pStyle w:val="Header"/>
      <w:pBdr>
        <w:bottom w:val="none" w:sz="0" w:space="0" w:color="auto"/>
      </w:pBd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E7" w:rsidRDefault="00E174E7" w:rsidP="005804F8">
    <w:pPr>
      <w:pStyle w:val="Header"/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8F8"/>
    <w:rsid w:val="00021578"/>
    <w:rsid w:val="00035ECD"/>
    <w:rsid w:val="00085B68"/>
    <w:rsid w:val="000C70E8"/>
    <w:rsid w:val="000F6467"/>
    <w:rsid w:val="00127E47"/>
    <w:rsid w:val="00140F8F"/>
    <w:rsid w:val="00194375"/>
    <w:rsid w:val="001D3ACB"/>
    <w:rsid w:val="00211533"/>
    <w:rsid w:val="00237FE1"/>
    <w:rsid w:val="002755B9"/>
    <w:rsid w:val="002F21EE"/>
    <w:rsid w:val="002F29CF"/>
    <w:rsid w:val="00310633"/>
    <w:rsid w:val="0033252A"/>
    <w:rsid w:val="0034155E"/>
    <w:rsid w:val="0034453E"/>
    <w:rsid w:val="003C4C8A"/>
    <w:rsid w:val="0047544D"/>
    <w:rsid w:val="004C56DC"/>
    <w:rsid w:val="004D5992"/>
    <w:rsid w:val="005157EA"/>
    <w:rsid w:val="005764E4"/>
    <w:rsid w:val="005804F8"/>
    <w:rsid w:val="005A1A2C"/>
    <w:rsid w:val="005B2C81"/>
    <w:rsid w:val="005F2793"/>
    <w:rsid w:val="006050A0"/>
    <w:rsid w:val="006D1010"/>
    <w:rsid w:val="00730B31"/>
    <w:rsid w:val="007619D5"/>
    <w:rsid w:val="007C1B20"/>
    <w:rsid w:val="00832FB3"/>
    <w:rsid w:val="008B02C2"/>
    <w:rsid w:val="008E58F8"/>
    <w:rsid w:val="009133CB"/>
    <w:rsid w:val="0092199F"/>
    <w:rsid w:val="00987EC1"/>
    <w:rsid w:val="009962BF"/>
    <w:rsid w:val="009C0F3F"/>
    <w:rsid w:val="009F0864"/>
    <w:rsid w:val="00A04F63"/>
    <w:rsid w:val="00A10CD1"/>
    <w:rsid w:val="00A43E67"/>
    <w:rsid w:val="00A76274"/>
    <w:rsid w:val="00B23652"/>
    <w:rsid w:val="00BC3BA0"/>
    <w:rsid w:val="00C22E12"/>
    <w:rsid w:val="00D44A77"/>
    <w:rsid w:val="00DA6641"/>
    <w:rsid w:val="00E174E7"/>
    <w:rsid w:val="00E92137"/>
    <w:rsid w:val="00F3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467"/>
    <w:pPr>
      <w:widowControl w:val="0"/>
      <w:spacing w:line="360" w:lineRule="auto"/>
      <w:ind w:firstLineChars="250" w:firstLine="25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Header"/>
    <w:link w:val="BodyTextIndentChar"/>
    <w:uiPriority w:val="99"/>
    <w:rsid w:val="00A10CD1"/>
    <w:pPr>
      <w:pBdr>
        <w:bottom w:val="none" w:sz="0" w:space="0" w:color="auto"/>
      </w:pBd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10CD1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10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0CD1"/>
    <w:rPr>
      <w:rFonts w:cs="Times New Roman"/>
      <w:sz w:val="18"/>
      <w:szCs w:val="18"/>
    </w:rPr>
  </w:style>
  <w:style w:type="character" w:customStyle="1" w:styleId="searchword1">
    <w:name w:val="searchword1"/>
    <w:basedOn w:val="DefaultParagraphFont"/>
    <w:uiPriority w:val="99"/>
    <w:rsid w:val="008E58F8"/>
    <w:rPr>
      <w:rFonts w:cs="Times New Roman"/>
      <w:shd w:val="clear" w:color="auto" w:fill="FFFF00"/>
    </w:rPr>
  </w:style>
  <w:style w:type="character" w:styleId="Hyperlink">
    <w:name w:val="Hyperlink"/>
    <w:basedOn w:val="DefaultParagraphFont"/>
    <w:uiPriority w:val="99"/>
    <w:rsid w:val="003C4C8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C4C8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987EC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7EC1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237FE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37FE1"/>
    <w:rPr>
      <w:rFonts w:cs="Times New Roman"/>
    </w:rPr>
  </w:style>
  <w:style w:type="paragraph" w:styleId="NormalWeb">
    <w:name w:val="Normal (Web)"/>
    <w:basedOn w:val="Normal"/>
    <w:uiPriority w:val="99"/>
    <w:rsid w:val="00A04F63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8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320</TotalTime>
  <Pages>2</Pages>
  <Words>30</Words>
  <Characters>175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9</cp:revision>
  <cp:lastPrinted>2015-03-26T07:20:00Z</cp:lastPrinted>
  <dcterms:created xsi:type="dcterms:W3CDTF">2015-03-24T03:49:00Z</dcterms:created>
  <dcterms:modified xsi:type="dcterms:W3CDTF">2015-03-27T06:38:00Z</dcterms:modified>
</cp:coreProperties>
</file>